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E5" w:rsidRPr="00A07B70" w:rsidRDefault="003C6087" w:rsidP="00B431E5">
      <w:pPr>
        <w:spacing w:after="0" w:line="240" w:lineRule="auto"/>
        <w:ind w:left="2126" w:firstLine="709"/>
        <w:jc w:val="right"/>
        <w:rPr>
          <w:rFonts w:ascii="Trajan Pro" w:hAnsi="Trajan Pro"/>
          <w:b/>
          <w:sz w:val="24"/>
        </w:rPr>
      </w:pPr>
      <w:r>
        <w:rPr>
          <w:rFonts w:ascii="Trajan Pro" w:hAnsi="Trajan Pro"/>
          <w:sz w:val="52"/>
          <w:szCs w:val="52"/>
          <w:lang w:eastAsia="en-US" w:bidi="en-US"/>
        </w:rPr>
        <w:object w:dxaOrig="9450" w:dyaOrig="7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35pt;margin-top:-7.65pt;width:117.35pt;height:93.45pt;z-index:251659264;mso-wrap-edited:f" wrapcoords="-220 0 -220 21323 21600 21323 21600 0 -220 0" o:allowincell="f">
            <v:imagedata r:id="rId5" o:title="" chromakey="white"/>
          </v:shape>
          <o:OLEObject Type="Embed" ProgID="MSPhotoEd.3" ShapeID="_x0000_s1026" DrawAspect="Content" ObjectID="_1517380139" r:id="rId6"/>
        </w:object>
      </w:r>
      <w:r w:rsidR="00B431E5" w:rsidRPr="0088091B">
        <w:rPr>
          <w:rFonts w:ascii="Trajan Pro" w:hAnsi="Trajan Pro"/>
          <w:b/>
          <w:sz w:val="52"/>
          <w:szCs w:val="52"/>
        </w:rPr>
        <w:t>Bethlen Gábor</w:t>
      </w:r>
      <w:r w:rsidR="00B431E5" w:rsidRPr="0088091B">
        <w:rPr>
          <w:rFonts w:ascii="Trajan Pro" w:hAnsi="Trajan Pro"/>
          <w:b/>
          <w:sz w:val="52"/>
          <w:szCs w:val="52"/>
        </w:rPr>
        <w:br/>
      </w:r>
      <w:r w:rsidR="00B431E5" w:rsidRPr="0088091B">
        <w:rPr>
          <w:rFonts w:ascii="Trajan Pro" w:hAnsi="Trajan Pro"/>
          <w:b/>
          <w:sz w:val="18"/>
          <w:szCs w:val="18"/>
        </w:rPr>
        <w:t xml:space="preserve"> Általános Iskola és Gimnázium</w:t>
      </w:r>
    </w:p>
    <w:p w:rsidR="00B431E5" w:rsidRDefault="00B431E5" w:rsidP="00B431E5">
      <w:pPr>
        <w:spacing w:after="0"/>
        <w:ind w:left="1418" w:firstLine="708"/>
        <w:jc w:val="right"/>
        <w:rPr>
          <w:rFonts w:cstheme="minorHAnsi"/>
          <w:sz w:val="16"/>
          <w:szCs w:val="16"/>
        </w:rPr>
      </w:pPr>
      <w:r w:rsidRPr="0088091B">
        <w:rPr>
          <w:rFonts w:cstheme="minorHAnsi"/>
          <w:sz w:val="16"/>
          <w:szCs w:val="16"/>
        </w:rPr>
        <w:t>1115 Budapest, Bartók Béla út 141. – Telefon: (1) 203-8932; (1) 203</w:t>
      </w:r>
      <w:r w:rsidRPr="0088091B">
        <w:rPr>
          <w:rFonts w:cstheme="minorHAnsi"/>
          <w:sz w:val="16"/>
          <w:szCs w:val="16"/>
        </w:rPr>
        <w:noBreakHyphen/>
        <w:t>8933 – Fax: (1) 371-0628</w:t>
      </w:r>
      <w:r w:rsidRPr="0088091B">
        <w:rPr>
          <w:rFonts w:cstheme="minorHAnsi"/>
          <w:sz w:val="16"/>
          <w:szCs w:val="16"/>
        </w:rPr>
        <w:br/>
        <w:t xml:space="preserve">E-mail: </w:t>
      </w:r>
      <w:proofErr w:type="spellStart"/>
      <w:r w:rsidRPr="0088091B">
        <w:rPr>
          <w:rFonts w:cstheme="minorHAnsi"/>
          <w:sz w:val="16"/>
          <w:szCs w:val="16"/>
        </w:rPr>
        <w:t>bethlen</w:t>
      </w:r>
      <w:proofErr w:type="spellEnd"/>
      <w:r w:rsidRPr="0088091B">
        <w:rPr>
          <w:rFonts w:cstheme="minorHAnsi"/>
          <w:sz w:val="16"/>
          <w:szCs w:val="16"/>
        </w:rPr>
        <w:t xml:space="preserve">@bethlen.hu – Web: </w:t>
      </w:r>
      <w:r w:rsidRPr="008D278E">
        <w:rPr>
          <w:rFonts w:cstheme="minorHAnsi"/>
          <w:sz w:val="16"/>
          <w:szCs w:val="16"/>
        </w:rPr>
        <w:t>http://www.bethlen.hu/</w:t>
      </w:r>
      <w:r>
        <w:rPr>
          <w:rFonts w:cstheme="minorHAnsi"/>
          <w:sz w:val="16"/>
          <w:szCs w:val="16"/>
        </w:rPr>
        <w:t xml:space="preserve"> </w:t>
      </w:r>
      <w:r w:rsidRPr="0088091B">
        <w:rPr>
          <w:rFonts w:cstheme="minorHAnsi"/>
          <w:sz w:val="16"/>
          <w:szCs w:val="16"/>
        </w:rPr>
        <w:t>–</w:t>
      </w:r>
      <w:r>
        <w:rPr>
          <w:rFonts w:cstheme="minorHAnsi"/>
          <w:sz w:val="16"/>
          <w:szCs w:val="16"/>
        </w:rPr>
        <w:t xml:space="preserve"> OM azonosító: 035328</w:t>
      </w:r>
    </w:p>
    <w:p w:rsidR="00B431E5" w:rsidRPr="008D278E" w:rsidRDefault="00B431E5" w:rsidP="00B431E5">
      <w:pPr>
        <w:pBdr>
          <w:bottom w:val="single" w:sz="4" w:space="1" w:color="auto"/>
        </w:pBdr>
        <w:spacing w:after="0" w:line="240" w:lineRule="auto"/>
        <w:ind w:left="1701"/>
        <w:jc w:val="right"/>
        <w:rPr>
          <w:rFonts w:eastAsia="Times New Roman" w:cs="Times New Roman"/>
          <w:b/>
          <w:sz w:val="16"/>
          <w:szCs w:val="16"/>
        </w:rPr>
      </w:pPr>
      <w:r w:rsidRPr="008D278E">
        <w:rPr>
          <w:rFonts w:eastAsia="Times New Roman" w:cs="Tahoma"/>
          <w:b/>
          <w:bCs/>
          <w:sz w:val="16"/>
          <w:szCs w:val="16"/>
        </w:rPr>
        <w:t>Klebelsberg Intézményfenntartó Központ Budapesti XI. Tankerülete</w:t>
      </w:r>
    </w:p>
    <w:p w:rsidR="00B431E5" w:rsidRDefault="00B431E5" w:rsidP="00B431E5">
      <w:pPr>
        <w:pStyle w:val="Nincstrkz"/>
      </w:pPr>
    </w:p>
    <w:p w:rsidR="00B431E5" w:rsidRDefault="00B431E5" w:rsidP="00B431E5">
      <w:pPr>
        <w:pStyle w:val="Nincstrkz"/>
      </w:pPr>
    </w:p>
    <w:p w:rsidR="00B431E5" w:rsidRDefault="00B431E5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440A7" w:rsidRDefault="00A440A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440A7" w:rsidRDefault="00A440A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431E5" w:rsidRPr="003C6087" w:rsidRDefault="0076756C" w:rsidP="003C608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087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6756C" w:rsidRDefault="0076756C" w:rsidP="003C608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Szeretném, ha gyermekem 2016. szeptemberétől a Bethlen Gábor Általános Iskola és Gimnázium 1</w:t>
      </w:r>
      <w:proofErr w:type="gramStart"/>
      <w:r>
        <w:rPr>
          <w:rFonts w:ascii="Times New Roman" w:hAnsi="Times New Roman" w:cs="Times New Roman"/>
          <w:sz w:val="24"/>
          <w:szCs w:val="24"/>
        </w:rPr>
        <w:t>.z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osztályába járna (1115 Budapest, Bartók Béla út 141.)</w:t>
      </w:r>
      <w:r w:rsidR="003C6087">
        <w:rPr>
          <w:rFonts w:ascii="Times New Roman" w:hAnsi="Times New Roman" w:cs="Times New Roman"/>
          <w:sz w:val="24"/>
          <w:szCs w:val="24"/>
        </w:rPr>
        <w:t>.</w:t>
      </w:r>
    </w:p>
    <w:p w:rsidR="0076756C" w:rsidRDefault="0076756C" w:rsidP="003C608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Jelentkezem előzetes alkalmassági vizsgára, melyen gyermekem ének-zene tudását mérik fel.</w:t>
      </w: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C6087">
        <w:rPr>
          <w:rFonts w:ascii="Times New Roman" w:hAnsi="Times New Roman" w:cs="Times New Roman"/>
          <w:sz w:val="24"/>
          <w:szCs w:val="24"/>
        </w:rPr>
        <w:t xml:space="preserve">  </w:t>
      </w:r>
      <w:r w:rsidR="003C6087" w:rsidRPr="003C6087">
        <w:rPr>
          <w:rFonts w:ascii="Times New Roman" w:hAnsi="Times New Roman" w:cs="Times New Roman"/>
          <w:sz w:val="16"/>
          <w:szCs w:val="16"/>
        </w:rPr>
        <w:t>…</w:t>
      </w:r>
      <w:proofErr w:type="gramEnd"/>
      <w:r w:rsidR="003C6087" w:rsidRPr="003C6087">
        <w:rPr>
          <w:rFonts w:ascii="Times New Roman" w:hAnsi="Times New Roman" w:cs="Times New Roman"/>
          <w:sz w:val="16"/>
          <w:szCs w:val="16"/>
        </w:rPr>
        <w:t>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………………………………..….</w:t>
      </w:r>
      <w:r w:rsidR="003C6087" w:rsidRPr="003C6087">
        <w:rPr>
          <w:rFonts w:ascii="Times New Roman" w:hAnsi="Times New Roman" w:cs="Times New Roman"/>
          <w:sz w:val="16"/>
          <w:szCs w:val="16"/>
        </w:rPr>
        <w:t>………………………</w:t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  <w:r w:rsidR="003C6087" w:rsidRPr="003C6087">
        <w:rPr>
          <w:rFonts w:ascii="Times New Roman" w:hAnsi="Times New Roman" w:cs="Times New Roman"/>
          <w:sz w:val="24"/>
          <w:szCs w:val="24"/>
        </w:rPr>
        <w:tab/>
      </w:r>
    </w:p>
    <w:p w:rsidR="0076756C" w:rsidRDefault="0076756C" w:rsidP="00B431E5">
      <w:pPr>
        <w:pStyle w:val="Nincstrkz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Állandó 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C6087" w:rsidRPr="003C6087">
        <w:rPr>
          <w:rFonts w:ascii="Times New Roman" w:hAnsi="Times New Roman" w:cs="Times New Roman"/>
          <w:sz w:val="16"/>
          <w:szCs w:val="16"/>
        </w:rPr>
        <w:t xml:space="preserve"> …</w:t>
      </w:r>
      <w:proofErr w:type="gramEnd"/>
      <w:r w:rsidR="003C6087" w:rsidRPr="003C6087">
        <w:rPr>
          <w:rFonts w:ascii="Times New Roman" w:hAnsi="Times New Roman" w:cs="Times New Roman"/>
          <w:sz w:val="16"/>
          <w:szCs w:val="16"/>
        </w:rPr>
        <w:t>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…………………….</w:t>
      </w:r>
      <w:r w:rsidR="003C6087" w:rsidRPr="003C6087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………….</w:t>
      </w:r>
      <w:r w:rsidR="003C6087" w:rsidRPr="003C6087">
        <w:rPr>
          <w:rFonts w:ascii="Times New Roman" w:hAnsi="Times New Roman" w:cs="Times New Roman"/>
          <w:sz w:val="16"/>
          <w:szCs w:val="16"/>
        </w:rPr>
        <w:t>.</w:t>
      </w:r>
    </w:p>
    <w:p w:rsidR="003C6087" w:rsidRDefault="003C6087" w:rsidP="00B431E5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3C6087" w:rsidRDefault="003C608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6087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………………………………….…………….</w:t>
      </w:r>
      <w:r w:rsidRPr="003C6087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3C6087">
        <w:rPr>
          <w:rFonts w:ascii="Times New Roman" w:hAnsi="Times New Roman" w:cs="Times New Roman"/>
          <w:sz w:val="16"/>
          <w:szCs w:val="16"/>
        </w:rPr>
        <w:t>….</w:t>
      </w: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6756C" w:rsidRDefault="0076756C" w:rsidP="00B431E5">
      <w:pPr>
        <w:pStyle w:val="Nincstrkz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Tartózkodási hely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C6087">
        <w:rPr>
          <w:rFonts w:ascii="Times New Roman" w:hAnsi="Times New Roman" w:cs="Times New Roman"/>
          <w:sz w:val="24"/>
          <w:szCs w:val="24"/>
        </w:rPr>
        <w:t xml:space="preserve"> </w:t>
      </w:r>
      <w:r w:rsidR="003C6087" w:rsidRPr="003C6087">
        <w:rPr>
          <w:rFonts w:ascii="Times New Roman" w:hAnsi="Times New Roman" w:cs="Times New Roman"/>
          <w:sz w:val="16"/>
          <w:szCs w:val="16"/>
        </w:rPr>
        <w:t>…</w:t>
      </w:r>
      <w:proofErr w:type="gramEnd"/>
      <w:r w:rsidR="003C6087" w:rsidRPr="003C6087">
        <w:rPr>
          <w:rFonts w:ascii="Times New Roman" w:hAnsi="Times New Roman" w:cs="Times New Roman"/>
          <w:sz w:val="16"/>
          <w:szCs w:val="16"/>
        </w:rPr>
        <w:t>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…………………….</w:t>
      </w:r>
      <w:r w:rsidR="003C6087" w:rsidRPr="003C6087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……….</w:t>
      </w:r>
      <w:r w:rsidR="003C6087" w:rsidRPr="003C6087">
        <w:rPr>
          <w:rFonts w:ascii="Times New Roman" w:hAnsi="Times New Roman" w:cs="Times New Roman"/>
          <w:sz w:val="16"/>
          <w:szCs w:val="16"/>
        </w:rPr>
        <w:t>…………….</w:t>
      </w:r>
    </w:p>
    <w:p w:rsidR="003C6087" w:rsidRDefault="003C6087" w:rsidP="00B431E5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3C6087" w:rsidRDefault="003C608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C6087" w:rsidRDefault="0076756C" w:rsidP="00B431E5">
      <w:pPr>
        <w:pStyle w:val="Nincstrkz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Levelezési cím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C6087" w:rsidRPr="003C6087">
        <w:rPr>
          <w:rFonts w:ascii="Times New Roman" w:hAnsi="Times New Roman" w:cs="Times New Roman"/>
          <w:sz w:val="16"/>
          <w:szCs w:val="16"/>
        </w:rPr>
        <w:t xml:space="preserve"> …</w:t>
      </w:r>
      <w:proofErr w:type="gramEnd"/>
      <w:r w:rsidR="003C6087" w:rsidRPr="003C6087">
        <w:rPr>
          <w:rFonts w:ascii="Times New Roman" w:hAnsi="Times New Roman" w:cs="Times New Roman"/>
          <w:sz w:val="16"/>
          <w:szCs w:val="16"/>
        </w:rPr>
        <w:t>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…………………….</w:t>
      </w:r>
      <w:r w:rsidR="003C6087" w:rsidRPr="003C6087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…………….</w:t>
      </w:r>
    </w:p>
    <w:p w:rsidR="003C6087" w:rsidRDefault="003C6087" w:rsidP="00B431E5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76756C" w:rsidRDefault="003C608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Pr="003C6087">
        <w:rPr>
          <w:rFonts w:ascii="Times New Roman" w:hAnsi="Times New Roman" w:cs="Times New Roman"/>
          <w:sz w:val="16"/>
          <w:szCs w:val="16"/>
        </w:rPr>
        <w:t>.</w:t>
      </w: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telefonszáma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C6087">
        <w:rPr>
          <w:rFonts w:ascii="Times New Roman" w:hAnsi="Times New Roman" w:cs="Times New Roman"/>
          <w:sz w:val="24"/>
          <w:szCs w:val="24"/>
        </w:rPr>
        <w:t xml:space="preserve"> </w:t>
      </w:r>
      <w:r w:rsidR="003C6087" w:rsidRPr="003C6087">
        <w:rPr>
          <w:rFonts w:ascii="Times New Roman" w:hAnsi="Times New Roman" w:cs="Times New Roman"/>
          <w:sz w:val="16"/>
          <w:szCs w:val="16"/>
        </w:rPr>
        <w:t>…</w:t>
      </w:r>
      <w:proofErr w:type="gramEnd"/>
      <w:r w:rsidR="003C6087" w:rsidRPr="003C6087">
        <w:rPr>
          <w:rFonts w:ascii="Times New Roman" w:hAnsi="Times New Roman" w:cs="Times New Roman"/>
          <w:sz w:val="16"/>
          <w:szCs w:val="16"/>
        </w:rPr>
        <w:t>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…………………….</w:t>
      </w:r>
      <w:r w:rsidR="003C6087" w:rsidRPr="003C6087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C6087">
        <w:rPr>
          <w:rFonts w:ascii="Times New Roman" w:hAnsi="Times New Roman" w:cs="Times New Roman"/>
          <w:sz w:val="16"/>
          <w:szCs w:val="16"/>
        </w:rPr>
        <w:t>.…….</w:t>
      </w:r>
      <w:r w:rsidR="003C6087" w:rsidRPr="003C6087">
        <w:rPr>
          <w:rFonts w:ascii="Times New Roman" w:hAnsi="Times New Roman" w:cs="Times New Roman"/>
          <w:sz w:val="16"/>
          <w:szCs w:val="16"/>
        </w:rPr>
        <w:t>……………………….</w:t>
      </w:r>
    </w:p>
    <w:p w:rsidR="003C6087" w:rsidRDefault="003C608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óvodája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C6087" w:rsidRPr="003C6087">
        <w:rPr>
          <w:rFonts w:ascii="Times New Roman" w:hAnsi="Times New Roman" w:cs="Times New Roman"/>
          <w:sz w:val="16"/>
          <w:szCs w:val="16"/>
        </w:rPr>
        <w:t xml:space="preserve"> …</w:t>
      </w:r>
      <w:proofErr w:type="gramEnd"/>
      <w:r w:rsidR="003C6087" w:rsidRPr="003C6087">
        <w:rPr>
          <w:rFonts w:ascii="Times New Roman" w:hAnsi="Times New Roman" w:cs="Times New Roman"/>
          <w:sz w:val="16"/>
          <w:szCs w:val="16"/>
        </w:rPr>
        <w:t>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…………………….</w:t>
      </w:r>
      <w:r w:rsidR="003C6087" w:rsidRPr="003C6087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C6087">
        <w:rPr>
          <w:rFonts w:ascii="Times New Roman" w:hAnsi="Times New Roman" w:cs="Times New Roman"/>
          <w:sz w:val="16"/>
          <w:szCs w:val="16"/>
        </w:rPr>
        <w:t>………..</w:t>
      </w:r>
      <w:r w:rsidR="003C6087" w:rsidRPr="003C6087">
        <w:rPr>
          <w:rFonts w:ascii="Times New Roman" w:hAnsi="Times New Roman" w:cs="Times New Roman"/>
          <w:sz w:val="16"/>
          <w:szCs w:val="16"/>
        </w:rPr>
        <w:t>……………………….</w:t>
      </w: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2016. </w:t>
      </w:r>
      <w:r w:rsidR="003C6087" w:rsidRPr="003C6087">
        <w:rPr>
          <w:rFonts w:ascii="Times New Roman" w:hAnsi="Times New Roman" w:cs="Times New Roman"/>
          <w:sz w:val="16"/>
          <w:szCs w:val="16"/>
        </w:rPr>
        <w:t>…</w:t>
      </w:r>
      <w:proofErr w:type="gramEnd"/>
      <w:r w:rsidR="003C6087" w:rsidRPr="003C6087">
        <w:rPr>
          <w:rFonts w:ascii="Times New Roman" w:hAnsi="Times New Roman" w:cs="Times New Roman"/>
          <w:sz w:val="16"/>
          <w:szCs w:val="16"/>
        </w:rPr>
        <w:t>…………………</w:t>
      </w: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6756C" w:rsidRDefault="0076756C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C6087" w:rsidRDefault="003C608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95CCB" w:rsidRDefault="00995CCB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6087" w:rsidRDefault="003C608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C6087" w:rsidRDefault="003C6087" w:rsidP="003C6087">
      <w:pPr>
        <w:pStyle w:val="Nincstrkz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3C6087" w:rsidRDefault="003C6087" w:rsidP="003C6087">
      <w:pPr>
        <w:pStyle w:val="Nincstrkz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C6087" w:rsidRDefault="003C6087" w:rsidP="003C6087">
      <w:pPr>
        <w:pStyle w:val="Nincstrkz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C6087" w:rsidRDefault="003C6087" w:rsidP="003C6087">
      <w:pPr>
        <w:pStyle w:val="Nincstrkz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C6087" w:rsidRDefault="00995CCB" w:rsidP="003C6087">
      <w:pPr>
        <w:pStyle w:val="Nincstrkz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9450" w:dyaOrig="7529">
          <v:shape id="_x0000_s1027" type="#_x0000_t75" style="position:absolute;left:0;text-align:left;margin-left:-83.6pt;margin-top:14.8pt;width:416.85pt;height:143.75pt;z-index:251660288;mso-wrap-edited:f" wrapcoords="-220 0 -220 21323 21600 21323 21600 0 -220 0" o:allowincell="f">
            <v:imagedata r:id="rId5" o:title="" blacklevel="29491f"/>
          </v:shape>
          <o:OLEObject Type="Embed" ProgID="MSPhotoEd.3" ShapeID="_x0000_s1027" DrawAspect="Content" ObjectID="_1517380140" r:id="rId7"/>
        </w:object>
      </w:r>
    </w:p>
    <w:p w:rsidR="00B431E5" w:rsidRPr="003C6087" w:rsidRDefault="00B431E5" w:rsidP="003C6087">
      <w:pPr>
        <w:pStyle w:val="Nincstrkz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B431E5" w:rsidRPr="003C6087" w:rsidSect="003C6087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D4C"/>
    <w:multiLevelType w:val="hybridMultilevel"/>
    <w:tmpl w:val="271E2FB2"/>
    <w:lvl w:ilvl="0" w:tplc="CAC43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E5"/>
    <w:rsid w:val="003C6087"/>
    <w:rsid w:val="0076756C"/>
    <w:rsid w:val="0082560F"/>
    <w:rsid w:val="009444E5"/>
    <w:rsid w:val="00995CCB"/>
    <w:rsid w:val="00A440A7"/>
    <w:rsid w:val="00B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DB8D098-E951-4E22-AFFF-600C9C88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31E5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431E5"/>
    <w:pPr>
      <w:spacing w:after="0" w:line="240" w:lineRule="auto"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CB237A7C</Template>
  <TotalTime>8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Stojka-Perényi Anita</dc:creator>
  <cp:keywords/>
  <dc:description/>
  <cp:lastModifiedBy>Stojka-Perényi Anita</cp:lastModifiedBy>
  <cp:revision>3</cp:revision>
  <dcterms:created xsi:type="dcterms:W3CDTF">2016-02-19T08:36:00Z</dcterms:created>
  <dcterms:modified xsi:type="dcterms:W3CDTF">2016-02-19T08:43:00Z</dcterms:modified>
</cp:coreProperties>
</file>